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020" w:rsidRPr="00675C0B" w:rsidRDefault="00542D8E">
      <w:r>
        <w:t xml:space="preserve">                </w:t>
      </w:r>
      <w:r>
        <w:rPr>
          <w:b/>
          <w:bCs/>
          <w:i/>
          <w:iCs/>
        </w:rPr>
        <w:t>Τεχνική περιγραφή Επισκευής Αντλίας υποβρύχιας</w:t>
      </w:r>
      <w:r w:rsidR="00675C0B">
        <w:rPr>
          <w:b/>
          <w:bCs/>
          <w:i/>
          <w:iCs/>
        </w:rPr>
        <w:t xml:space="preserve"> </w:t>
      </w:r>
      <w:proofErr w:type="spellStart"/>
      <w:r w:rsidR="00675C0B">
        <w:rPr>
          <w:b/>
          <w:bCs/>
          <w:i/>
          <w:iCs/>
          <w:lang w:val="en-US"/>
        </w:rPr>
        <w:t>ksb</w:t>
      </w:r>
      <w:proofErr w:type="spellEnd"/>
      <w:r w:rsidR="00675C0B" w:rsidRPr="00675C0B">
        <w:rPr>
          <w:b/>
          <w:bCs/>
          <w:i/>
          <w:iCs/>
        </w:rPr>
        <w:t xml:space="preserve"> 1,5 </w:t>
      </w:r>
      <w:r w:rsidR="00675C0B">
        <w:rPr>
          <w:b/>
          <w:bCs/>
          <w:i/>
          <w:iCs/>
          <w:lang w:val="en-US"/>
        </w:rPr>
        <w:t>hp</w:t>
      </w:r>
    </w:p>
    <w:p w:rsidR="00325020" w:rsidRDefault="00325020">
      <w:pPr>
        <w:rPr>
          <w:b/>
          <w:bCs/>
          <w:i/>
          <w:iCs/>
        </w:rPr>
      </w:pPr>
    </w:p>
    <w:p w:rsidR="00325020" w:rsidRDefault="00325020"/>
    <w:p w:rsidR="00325020" w:rsidRDefault="00325020"/>
    <w:p w:rsidR="00325020" w:rsidRDefault="00325020"/>
    <w:p w:rsidR="00325020" w:rsidRDefault="00325020"/>
    <w:p w:rsidR="00325020" w:rsidRDefault="00542D8E">
      <w:r>
        <w:t>Για την επισκευή των παραπάνω αντλιών παρακαλώ όπως γίνουν οι παρακάτω ενέργειες  :</w:t>
      </w:r>
    </w:p>
    <w:p w:rsidR="00325020" w:rsidRDefault="00325020"/>
    <w:p w:rsidR="00325020" w:rsidRDefault="00325020"/>
    <w:p w:rsidR="00325020" w:rsidRDefault="00542D8E">
      <w:pPr>
        <w:rPr>
          <w:u w:val="single"/>
        </w:rPr>
      </w:pPr>
      <w:r>
        <w:rPr>
          <w:u w:val="single"/>
        </w:rPr>
        <w:t xml:space="preserve">Αντλίας  </w:t>
      </w:r>
      <w:proofErr w:type="spellStart"/>
      <w:r w:rsidR="00675C0B">
        <w:rPr>
          <w:u w:val="single"/>
          <w:lang w:val="en-US"/>
        </w:rPr>
        <w:t>ksb</w:t>
      </w:r>
      <w:proofErr w:type="spellEnd"/>
      <w:r w:rsidR="00675C0B" w:rsidRPr="00675C0B">
        <w:rPr>
          <w:u w:val="single"/>
        </w:rPr>
        <w:t xml:space="preserve"> </w:t>
      </w:r>
      <w:r w:rsidR="00675C0B">
        <w:rPr>
          <w:u w:val="single"/>
        </w:rPr>
        <w:t xml:space="preserve">υποβρύχια  </w:t>
      </w:r>
      <w:r>
        <w:rPr>
          <w:u w:val="single"/>
        </w:rPr>
        <w:t>:</w:t>
      </w:r>
    </w:p>
    <w:p w:rsidR="00325020" w:rsidRDefault="00325020"/>
    <w:p w:rsidR="00325020" w:rsidRDefault="00675C0B" w:rsidP="00675C0B">
      <w:pPr>
        <w:pStyle w:val="a9"/>
        <w:numPr>
          <w:ilvl w:val="1"/>
          <w:numId w:val="3"/>
        </w:numPr>
        <w:tabs>
          <w:tab w:val="clear" w:pos="1211"/>
        </w:tabs>
        <w:ind w:left="709"/>
        <w:jc w:val="both"/>
      </w:pPr>
      <w:r>
        <w:t xml:space="preserve">Παραλαβή από τον </w:t>
      </w:r>
      <w:r w:rsidR="00542D8E">
        <w:t xml:space="preserve"> χώρο σας προς επισκευή</w:t>
      </w:r>
    </w:p>
    <w:p w:rsidR="00325020" w:rsidRDefault="00542D8E" w:rsidP="00675C0B">
      <w:pPr>
        <w:numPr>
          <w:ilvl w:val="0"/>
          <w:numId w:val="3"/>
        </w:numPr>
        <w:jc w:val="both"/>
      </w:pPr>
      <w:r>
        <w:t xml:space="preserve"> Αποσυναρμολόγηση αντλίας </w:t>
      </w:r>
    </w:p>
    <w:p w:rsidR="00325020" w:rsidRDefault="00542D8E" w:rsidP="00675C0B">
      <w:pPr>
        <w:numPr>
          <w:ilvl w:val="0"/>
          <w:numId w:val="3"/>
        </w:numPr>
        <w:jc w:val="both"/>
      </w:pPr>
      <w:r>
        <w:t xml:space="preserve"> Καθαρισμός-Αμμοβολή </w:t>
      </w:r>
    </w:p>
    <w:p w:rsidR="00325020" w:rsidRDefault="00542D8E" w:rsidP="00675C0B">
      <w:pPr>
        <w:numPr>
          <w:ilvl w:val="0"/>
          <w:numId w:val="3"/>
        </w:numPr>
        <w:jc w:val="both"/>
      </w:pPr>
      <w:r>
        <w:t xml:space="preserve"> </w:t>
      </w:r>
      <w:r w:rsidR="00675C0B">
        <w:t>Κατασκευή καινούργιας περιέλιξης</w:t>
      </w:r>
    </w:p>
    <w:p w:rsidR="00325020" w:rsidRDefault="00542D8E" w:rsidP="00675C0B">
      <w:pPr>
        <w:numPr>
          <w:ilvl w:val="0"/>
          <w:numId w:val="3"/>
        </w:numPr>
        <w:jc w:val="both"/>
      </w:pPr>
      <w:r>
        <w:t xml:space="preserve">Αλλαγή ρουλεμάν </w:t>
      </w:r>
    </w:p>
    <w:p w:rsidR="00325020" w:rsidRDefault="00542D8E" w:rsidP="00675C0B">
      <w:pPr>
        <w:numPr>
          <w:ilvl w:val="0"/>
          <w:numId w:val="3"/>
        </w:numPr>
        <w:jc w:val="both"/>
      </w:pPr>
      <w:r>
        <w:t xml:space="preserve"> Αλλαγή </w:t>
      </w:r>
      <w:r w:rsidR="00675C0B">
        <w:t xml:space="preserve">μηχανικού </w:t>
      </w:r>
      <w:proofErr w:type="spellStart"/>
      <w:r w:rsidR="00675C0B">
        <w:t>στυπιοθλιπτη</w:t>
      </w:r>
      <w:proofErr w:type="spellEnd"/>
      <w:r w:rsidR="00675C0B">
        <w:t>.</w:t>
      </w:r>
    </w:p>
    <w:p w:rsidR="00325020" w:rsidRDefault="00542D8E" w:rsidP="00675C0B">
      <w:pPr>
        <w:numPr>
          <w:ilvl w:val="0"/>
          <w:numId w:val="3"/>
        </w:numPr>
        <w:jc w:val="both"/>
      </w:pPr>
      <w:r>
        <w:t>Αλλαγή πτερωτής</w:t>
      </w:r>
    </w:p>
    <w:p w:rsidR="00325020" w:rsidRDefault="00542D8E" w:rsidP="00675C0B">
      <w:pPr>
        <w:numPr>
          <w:ilvl w:val="0"/>
          <w:numId w:val="3"/>
        </w:numPr>
        <w:jc w:val="both"/>
      </w:pPr>
      <w:r>
        <w:t xml:space="preserve"> </w:t>
      </w:r>
      <w:r w:rsidR="00675C0B">
        <w:t>Αλλαγή Ο-</w:t>
      </w:r>
      <w:r w:rsidR="00675C0B">
        <w:rPr>
          <w:lang w:val="en-US"/>
        </w:rPr>
        <w:t xml:space="preserve">ring </w:t>
      </w:r>
      <w:r w:rsidR="00675C0B">
        <w:t>στεγανοποίησης</w:t>
      </w:r>
    </w:p>
    <w:p w:rsidR="00325020" w:rsidRDefault="00542D8E" w:rsidP="00675C0B">
      <w:pPr>
        <w:numPr>
          <w:ilvl w:val="0"/>
          <w:numId w:val="3"/>
        </w:numPr>
        <w:jc w:val="both"/>
      </w:pPr>
      <w:r>
        <w:t xml:space="preserve"> Αλλαγή</w:t>
      </w:r>
      <w:r w:rsidR="00675C0B">
        <w:t xml:space="preserve"> </w:t>
      </w:r>
      <w:r>
        <w:t>φλοτέρ</w:t>
      </w:r>
    </w:p>
    <w:p w:rsidR="00325020" w:rsidRDefault="00542D8E" w:rsidP="00675C0B">
      <w:pPr>
        <w:numPr>
          <w:ilvl w:val="0"/>
          <w:numId w:val="3"/>
        </w:numPr>
        <w:jc w:val="both"/>
      </w:pPr>
      <w:r>
        <w:t xml:space="preserve"> Παρασκευή</w:t>
      </w:r>
      <w:r w:rsidR="00675C0B">
        <w:t xml:space="preserve"> </w:t>
      </w:r>
      <w:r>
        <w:t>ρητίνης</w:t>
      </w:r>
      <w:r w:rsidR="00675C0B">
        <w:t xml:space="preserve"> </w:t>
      </w:r>
      <w:r>
        <w:t>στεγανοποίησης</w:t>
      </w:r>
      <w:r w:rsidR="00675C0B">
        <w:t xml:space="preserve"> </w:t>
      </w:r>
      <w:r>
        <w:t>καλωδίων</w:t>
      </w:r>
    </w:p>
    <w:p w:rsidR="00325020" w:rsidRDefault="00542D8E" w:rsidP="00675C0B">
      <w:pPr>
        <w:numPr>
          <w:ilvl w:val="0"/>
          <w:numId w:val="3"/>
        </w:numPr>
        <w:jc w:val="both"/>
      </w:pPr>
      <w:r>
        <w:t xml:space="preserve"> Αλλαγή </w:t>
      </w:r>
      <w:proofErr w:type="spellStart"/>
      <w:r>
        <w:t>πυκνωτη</w:t>
      </w:r>
      <w:proofErr w:type="spellEnd"/>
      <w:r>
        <w:t xml:space="preserve"> </w:t>
      </w:r>
    </w:p>
    <w:p w:rsidR="00325020" w:rsidRDefault="00542D8E" w:rsidP="00675C0B">
      <w:pPr>
        <w:numPr>
          <w:ilvl w:val="0"/>
          <w:numId w:val="3"/>
        </w:numPr>
        <w:jc w:val="both"/>
      </w:pPr>
      <w:r>
        <w:t>Μοντάρισμα αντλίας.</w:t>
      </w:r>
    </w:p>
    <w:p w:rsidR="00675C0B" w:rsidRDefault="00542D8E" w:rsidP="00675C0B">
      <w:pPr>
        <w:numPr>
          <w:ilvl w:val="0"/>
          <w:numId w:val="3"/>
        </w:numPr>
        <w:jc w:val="both"/>
      </w:pPr>
      <w:r>
        <w:t>Δοκιμή</w:t>
      </w:r>
    </w:p>
    <w:p w:rsidR="00542D8E" w:rsidRDefault="00542D8E" w:rsidP="00675C0B">
      <w:pPr>
        <w:numPr>
          <w:ilvl w:val="0"/>
          <w:numId w:val="3"/>
        </w:numPr>
        <w:jc w:val="both"/>
      </w:pPr>
      <w:r>
        <w:t>Βαφή</w:t>
      </w:r>
    </w:p>
    <w:p w:rsidR="00542D8E" w:rsidRDefault="00542D8E" w:rsidP="00675C0B">
      <w:pPr>
        <w:numPr>
          <w:ilvl w:val="0"/>
          <w:numId w:val="3"/>
        </w:numPr>
        <w:jc w:val="both"/>
      </w:pPr>
      <w:r>
        <w:t>Παράδοση στο χώρο σας</w:t>
      </w:r>
    </w:p>
    <w:p w:rsidR="00325020" w:rsidRDefault="00325020" w:rsidP="00675C0B">
      <w:pPr>
        <w:jc w:val="both"/>
      </w:pPr>
    </w:p>
    <w:p w:rsidR="00325020" w:rsidRPr="00571135" w:rsidRDefault="00571135" w:rsidP="00675C0B">
      <w:pPr>
        <w:jc w:val="both"/>
      </w:pPr>
      <w:r>
        <w:t>Οι παραπάνω αντλίες συμφέρει να επισκευαστούν  διότι καινούργιες ξεπερνούν το ποσό των</w:t>
      </w:r>
      <w:bookmarkStart w:id="0" w:name="_GoBack"/>
      <w:bookmarkEnd w:id="0"/>
      <w:r>
        <w:t xml:space="preserve"> 3000+ΦΠΑ</w:t>
      </w:r>
    </w:p>
    <w:p w:rsidR="00325020" w:rsidRDefault="00325020"/>
    <w:p w:rsidR="00325020" w:rsidRDefault="00325020"/>
    <w:p w:rsidR="00325020" w:rsidRDefault="00325020"/>
    <w:p w:rsidR="00325020" w:rsidRDefault="00542D8E">
      <w:r>
        <w:t xml:space="preserve">               ο                                                                  </w:t>
      </w:r>
      <w:proofErr w:type="spellStart"/>
      <w:r>
        <w:t>ο</w:t>
      </w:r>
      <w:proofErr w:type="spellEnd"/>
    </w:p>
    <w:p w:rsidR="00325020" w:rsidRDefault="00542D8E">
      <w:proofErr w:type="spellStart"/>
      <w:r>
        <w:t>Προϊσταμενος</w:t>
      </w:r>
      <w:proofErr w:type="spellEnd"/>
      <w:r>
        <w:t xml:space="preserve"> Τεχνικού                       Προϊστάμενος  Τεχνικής Υπηρεσίας</w:t>
      </w:r>
    </w:p>
    <w:p w:rsidR="00325020" w:rsidRDefault="00325020"/>
    <w:p w:rsidR="00325020" w:rsidRDefault="00325020"/>
    <w:p w:rsidR="00325020" w:rsidRDefault="00325020"/>
    <w:p w:rsidR="00325020" w:rsidRDefault="00325020"/>
    <w:p w:rsidR="00325020" w:rsidRDefault="00325020"/>
    <w:p w:rsidR="00325020" w:rsidRDefault="00325020"/>
    <w:p w:rsidR="00325020" w:rsidRDefault="00542D8E">
      <w:r>
        <w:t xml:space="preserve"> </w:t>
      </w:r>
    </w:p>
    <w:p w:rsidR="00325020" w:rsidRDefault="00325020"/>
    <w:p w:rsidR="00325020" w:rsidRDefault="00325020"/>
    <w:p w:rsidR="00325020" w:rsidRDefault="00325020"/>
    <w:p w:rsidR="00325020" w:rsidRDefault="00325020"/>
    <w:p w:rsidR="00325020" w:rsidRDefault="00325020"/>
    <w:sectPr w:rsidR="0032502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A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7F9D"/>
    <w:multiLevelType w:val="multilevel"/>
    <w:tmpl w:val="ED30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699147D"/>
    <w:multiLevelType w:val="multilevel"/>
    <w:tmpl w:val="6830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11"/>
        </w:tabs>
        <w:ind w:left="1211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F383716"/>
    <w:multiLevelType w:val="multilevel"/>
    <w:tmpl w:val="2A7413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0B"/>
    <w:rsid w:val="00325020"/>
    <w:rsid w:val="00414B62"/>
    <w:rsid w:val="00542D8E"/>
    <w:rsid w:val="00571135"/>
    <w:rsid w:val="0067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05DD"/>
  <w15:docId w15:val="{AB69F61F-4C73-48CA-8C5D-EE62E604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ουκκίδες"/>
    <w:qFormat/>
    <w:rPr>
      <w:rFonts w:ascii="OpenSymbol" w:eastAsia="OpenSymbol" w:hAnsi="OpenSymbol" w:cs="OpenSymbol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675C0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ros\Desktop\&#945;&#949;%20&#949;&#960;&#953;&#963;&#954;&#949;&#965;&#951;%20&#945;&#957;&#964;&#955;&#953;&#969;&#95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6296-0D3E-48A5-9E85-CAC4654F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αε επισκευη αντλιων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</dc:creator>
  <dc:description/>
  <cp:lastModifiedBy>spiros</cp:lastModifiedBy>
  <cp:revision>4</cp:revision>
  <dcterms:created xsi:type="dcterms:W3CDTF">2025-06-20T09:51:00Z</dcterms:created>
  <dcterms:modified xsi:type="dcterms:W3CDTF">2025-06-20T09:54:00Z</dcterms:modified>
  <dc:language>el-GR</dc:language>
</cp:coreProperties>
</file>